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8" w:type="dxa"/>
        <w:tblLook w:val="04A0" w:firstRow="1" w:lastRow="0" w:firstColumn="1" w:lastColumn="0" w:noHBand="0" w:noVBand="1"/>
      </w:tblPr>
      <w:tblGrid>
        <w:gridCol w:w="1659"/>
        <w:gridCol w:w="285"/>
        <w:gridCol w:w="1071"/>
        <w:gridCol w:w="284"/>
        <w:gridCol w:w="140"/>
        <w:gridCol w:w="137"/>
        <w:gridCol w:w="150"/>
        <w:gridCol w:w="134"/>
        <w:gridCol w:w="325"/>
        <w:gridCol w:w="105"/>
        <w:gridCol w:w="709"/>
        <w:gridCol w:w="288"/>
        <w:gridCol w:w="2434"/>
        <w:gridCol w:w="288"/>
        <w:gridCol w:w="1889"/>
      </w:tblGrid>
      <w:tr w:rsidR="00607C0C" w:rsidRPr="00877247" w:rsidTr="002E7BC6">
        <w:trPr>
          <w:trHeight w:val="243"/>
        </w:trPr>
        <w:tc>
          <w:tcPr>
            <w:tcW w:w="1659" w:type="dxa"/>
            <w:vAlign w:val="bottom"/>
          </w:tcPr>
          <w:p w:rsidR="00607C0C" w:rsidRPr="00877247" w:rsidRDefault="00607C0C" w:rsidP="004C6FDF">
            <w:pPr>
              <w:spacing w:before="60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85" w:type="dxa"/>
          </w:tcPr>
          <w:p w:rsidR="00607C0C" w:rsidRPr="00877247" w:rsidRDefault="00607C0C" w:rsidP="004C6FDF">
            <w:pPr>
              <w:spacing w:before="60"/>
              <w:rPr>
                <w:sz w:val="16"/>
                <w:szCs w:val="16"/>
                <w:lang w:val="el-GR"/>
              </w:rPr>
            </w:pPr>
          </w:p>
        </w:tc>
        <w:tc>
          <w:tcPr>
            <w:tcW w:w="7954" w:type="dxa"/>
            <w:gridSpan w:val="13"/>
          </w:tcPr>
          <w:p w:rsidR="00607C0C" w:rsidRPr="007872AC" w:rsidRDefault="00607C0C" w:rsidP="00607C0C">
            <w:pPr>
              <w:jc w:val="right"/>
              <w:rPr>
                <w:b/>
                <w:sz w:val="32"/>
                <w:szCs w:val="32"/>
                <w:lang w:val="el-GR"/>
              </w:rPr>
            </w:pPr>
            <w:proofErr w:type="spellStart"/>
            <w:r w:rsidRPr="007872AC">
              <w:rPr>
                <w:b/>
                <w:sz w:val="32"/>
                <w:szCs w:val="32"/>
              </w:rPr>
              <w:t>Αίτηση</w:t>
            </w:r>
            <w:proofErr w:type="spellEnd"/>
            <w:r w:rsidRPr="007872A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872AC">
              <w:rPr>
                <w:b/>
                <w:sz w:val="32"/>
                <w:szCs w:val="32"/>
              </w:rPr>
              <w:t>Αρχικής</w:t>
            </w:r>
            <w:proofErr w:type="spellEnd"/>
            <w:r w:rsidRPr="007872A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872AC">
              <w:rPr>
                <w:b/>
                <w:sz w:val="32"/>
                <w:szCs w:val="32"/>
              </w:rPr>
              <w:t>Εγγρ</w:t>
            </w:r>
            <w:proofErr w:type="spellEnd"/>
            <w:r w:rsidRPr="007872AC">
              <w:rPr>
                <w:b/>
                <w:sz w:val="32"/>
                <w:szCs w:val="32"/>
              </w:rPr>
              <w:t>αφής</w:t>
            </w:r>
          </w:p>
          <w:p w:rsidR="00607C0C" w:rsidRPr="00877247" w:rsidRDefault="00607C0C" w:rsidP="00607C0C">
            <w:pPr>
              <w:spacing w:before="60"/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A45784" w:rsidRPr="002D3960" w:rsidTr="002E7BC6">
        <w:trPr>
          <w:trHeight w:val="395"/>
        </w:trPr>
        <w:tc>
          <w:tcPr>
            <w:tcW w:w="7721" w:type="dxa"/>
            <w:gridSpan w:val="13"/>
          </w:tcPr>
          <w:p w:rsidR="00A45784" w:rsidRPr="002D3960" w:rsidRDefault="00A45784" w:rsidP="00F66B08">
            <w:pPr>
              <w:spacing w:before="60" w:after="120"/>
              <w:jc w:val="right"/>
              <w:rPr>
                <w:sz w:val="20"/>
                <w:szCs w:val="20"/>
                <w:lang w:val="el-GR"/>
              </w:rPr>
            </w:pPr>
            <w:bookmarkStart w:id="0" w:name="_GoBack"/>
            <w:bookmarkEnd w:id="0"/>
            <w:proofErr w:type="spellStart"/>
            <w:r w:rsidRPr="002D3960">
              <w:rPr>
                <w:sz w:val="20"/>
                <w:szCs w:val="20"/>
                <w:lang w:val="el-GR"/>
              </w:rPr>
              <w:t>Αρ</w:t>
            </w:r>
            <w:proofErr w:type="spellEnd"/>
            <w:r w:rsidRPr="002D3960">
              <w:rPr>
                <w:sz w:val="20"/>
                <w:szCs w:val="20"/>
                <w:lang w:val="el-GR"/>
              </w:rPr>
              <w:t>. Πρωτ</w:t>
            </w:r>
            <w:r w:rsidR="006E3A36" w:rsidRPr="002D3960">
              <w:rPr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8" w:type="dxa"/>
          </w:tcPr>
          <w:p w:rsidR="00A45784" w:rsidRPr="002D3960" w:rsidRDefault="00A45784" w:rsidP="00F66B08">
            <w:pPr>
              <w:spacing w:before="60" w:after="120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889" w:type="dxa"/>
          </w:tcPr>
          <w:p w:rsidR="00A45784" w:rsidRPr="002D3960" w:rsidRDefault="00A45784" w:rsidP="00F66B08">
            <w:pPr>
              <w:spacing w:before="60" w:after="120"/>
              <w:rPr>
                <w:sz w:val="20"/>
                <w:szCs w:val="20"/>
                <w:lang w:val="el-GR"/>
              </w:rPr>
            </w:pPr>
          </w:p>
        </w:tc>
      </w:tr>
      <w:tr w:rsidR="00A45784" w:rsidRPr="002D3960" w:rsidTr="002E7BC6">
        <w:trPr>
          <w:trHeight w:val="395"/>
        </w:trPr>
        <w:tc>
          <w:tcPr>
            <w:tcW w:w="7721" w:type="dxa"/>
            <w:gridSpan w:val="13"/>
          </w:tcPr>
          <w:p w:rsidR="00A45784" w:rsidRPr="002D3960" w:rsidRDefault="00A45784" w:rsidP="007D05FC">
            <w:pPr>
              <w:spacing w:before="60" w:after="120"/>
              <w:jc w:val="right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Ημ</w:t>
            </w:r>
            <w:r w:rsidR="007D05FC" w:rsidRPr="002D3960">
              <w:rPr>
                <w:sz w:val="20"/>
                <w:szCs w:val="20"/>
                <w:lang w:val="el-GR"/>
              </w:rPr>
              <w:t>ερομη</w:t>
            </w:r>
            <w:r w:rsidRPr="002D3960">
              <w:rPr>
                <w:sz w:val="20"/>
                <w:szCs w:val="20"/>
                <w:lang w:val="el-GR"/>
              </w:rPr>
              <w:t>νία</w:t>
            </w:r>
          </w:p>
        </w:tc>
        <w:tc>
          <w:tcPr>
            <w:tcW w:w="288" w:type="dxa"/>
          </w:tcPr>
          <w:p w:rsidR="00A45784" w:rsidRPr="002D3960" w:rsidRDefault="00A45784" w:rsidP="00F66B08">
            <w:pPr>
              <w:spacing w:before="60" w:after="120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889" w:type="dxa"/>
          </w:tcPr>
          <w:p w:rsidR="00A45784" w:rsidRPr="002D3960" w:rsidRDefault="00A45784" w:rsidP="00F66B08">
            <w:pPr>
              <w:spacing w:before="60" w:after="120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60" w:before="144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Όνομα Μητέρας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41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Αριθμός Δελτίου Ταυτότητας ή Διαβατηρίου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4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proofErr w:type="spellStart"/>
            <w:r w:rsidRPr="002D3960">
              <w:rPr>
                <w:b/>
                <w:sz w:val="20"/>
                <w:szCs w:val="20"/>
                <w:lang w:val="el-GR"/>
              </w:rPr>
              <w:t>Ημ</w:t>
            </w:r>
            <w:proofErr w:type="spellEnd"/>
            <w:r w:rsidRPr="002D3960">
              <w:rPr>
                <w:b/>
                <w:sz w:val="20"/>
                <w:szCs w:val="20"/>
                <w:lang w:val="el-GR"/>
              </w:rPr>
              <w:t>/</w:t>
            </w:r>
            <w:proofErr w:type="spellStart"/>
            <w:r w:rsidRPr="002D3960">
              <w:rPr>
                <w:b/>
                <w:sz w:val="20"/>
                <w:szCs w:val="20"/>
                <w:lang w:val="el-GR"/>
              </w:rPr>
              <w:t>νία</w:t>
            </w:r>
            <w:proofErr w:type="spellEnd"/>
            <w:r w:rsidRPr="002D3960">
              <w:rPr>
                <w:b/>
                <w:sz w:val="20"/>
                <w:szCs w:val="20"/>
                <w:lang w:val="el-GR"/>
              </w:rPr>
              <w:t xml:space="preserve"> Γέννησης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Τόπος Γέννησης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Φύλο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 xml:space="preserve">ΑΡΡΕΝ </w:t>
            </w:r>
            <w:r w:rsidR="00156425"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="00156425"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 xml:space="preserve">ΘΗΛΥ </w:t>
            </w:r>
            <w:r w:rsidR="00156425"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="00156425" w:rsidRPr="002D3960">
              <w:rPr>
                <w:sz w:val="20"/>
                <w:szCs w:val="20"/>
              </w:rPr>
              <w:fldChar w:fldCharType="end"/>
            </w: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Αριθμός Μητρώου Αρρένων Δήμου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Διεύθυνση μόνιμης κατοικίας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 xml:space="preserve">Διεύθυνση </w:t>
            </w:r>
            <w:r w:rsidR="00F66B08" w:rsidRPr="002D3960">
              <w:rPr>
                <w:b/>
                <w:sz w:val="20"/>
                <w:szCs w:val="20"/>
                <w:lang w:val="el-GR"/>
              </w:rPr>
              <w:t>επικοινωνίας</w:t>
            </w:r>
            <w:r w:rsidRPr="002D3960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5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Τηλέφωνα επικοινωνίας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5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D31AFF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AFF" w:rsidRPr="002D3960" w:rsidRDefault="00D31AFF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n-US"/>
              </w:rPr>
              <w:t xml:space="preserve">Email </w:t>
            </w:r>
            <w:r w:rsidRPr="002D3960">
              <w:rPr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AFF" w:rsidRPr="002D3960" w:rsidRDefault="00D31AFF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5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AFF" w:rsidRPr="002D3960" w:rsidRDefault="00D31AFF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430410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410" w:rsidRPr="002D3960" w:rsidRDefault="00430410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410" w:rsidRPr="002D3960" w:rsidRDefault="00430410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410" w:rsidRPr="002D3960" w:rsidRDefault="00430410" w:rsidP="00156425">
            <w:pPr>
              <w:spacing w:beforeLines="30" w:before="72"/>
              <w:rPr>
                <w:sz w:val="20"/>
                <w:szCs w:val="20"/>
              </w:rPr>
            </w:pPr>
          </w:p>
        </w:tc>
        <w:tc>
          <w:tcPr>
            <w:tcW w:w="57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410" w:rsidRPr="002D3960" w:rsidRDefault="00430410" w:rsidP="00156425">
            <w:pPr>
              <w:spacing w:beforeLines="30" w:before="72"/>
              <w:rPr>
                <w:b/>
                <w:sz w:val="20"/>
                <w:szCs w:val="20"/>
              </w:rPr>
            </w:pP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Τρόπος Εισαγωγής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156425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CE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</w:rPr>
              <w:t>ΠΑΝΕΛΛΗΝΙΕΣ</w:t>
            </w:r>
          </w:p>
        </w:tc>
      </w:tr>
      <w:tr w:rsidR="00E069CE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156425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CE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69CE" w:rsidRPr="002D3960" w:rsidRDefault="00E069CE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ΕΠ</w:t>
            </w:r>
            <w:r w:rsidR="00347B34" w:rsidRPr="002D3960">
              <w:rPr>
                <w:b/>
                <w:sz w:val="20"/>
                <w:szCs w:val="20"/>
                <w:lang w:val="en-US"/>
              </w:rPr>
              <w:t>A</w:t>
            </w:r>
            <w:r w:rsidRPr="002D3960">
              <w:rPr>
                <w:b/>
                <w:sz w:val="20"/>
                <w:szCs w:val="20"/>
                <w:lang w:val="el-GR"/>
              </w:rPr>
              <w:t>Λ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156425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B34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 xml:space="preserve">ΜΕΤΑΦΟΡΑ ΘΕΣΗΣ 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156425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B34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</w:rPr>
              <w:t>ΟΜΟΓΕΝΗΣ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156425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B34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</w:rPr>
              <w:t>ΑΛΛΟΔΑΠΟΣ</w:t>
            </w:r>
            <w:r w:rsidRPr="002D3960">
              <w:rPr>
                <w:b/>
                <w:sz w:val="20"/>
                <w:szCs w:val="20"/>
                <w:lang w:val="el-GR"/>
              </w:rPr>
              <w:t xml:space="preserve"> – ΑΛΛΟΓΕΝΗΣ 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156425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B34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 xml:space="preserve">ΕΙΔΙΚΗ ΚΑΤΗΓΟΡΙΑ: </w:t>
            </w:r>
            <w:r w:rsidRPr="002D3960">
              <w:rPr>
                <w:sz w:val="20"/>
                <w:szCs w:val="20"/>
                <w:lang w:val="el-GR"/>
              </w:rPr>
              <w:t>………………………………………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156425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B34" w:rsidRPr="002D3960">
              <w:rPr>
                <w:sz w:val="20"/>
                <w:szCs w:val="20"/>
              </w:rPr>
              <w:instrText xml:space="preserve"> FORMCHECKBOX </w:instrText>
            </w:r>
            <w:r w:rsidR="00E50F9F">
              <w:rPr>
                <w:sz w:val="20"/>
                <w:szCs w:val="20"/>
              </w:rPr>
            </w:r>
            <w:r w:rsidR="00E50F9F">
              <w:rPr>
                <w:sz w:val="20"/>
                <w:szCs w:val="20"/>
              </w:rPr>
              <w:fldChar w:fldCharType="separate"/>
            </w:r>
            <w:r w:rsidRPr="002D39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</w:rPr>
              <w:t>ΚΑΤΑΤΑ</w:t>
            </w:r>
            <w:r w:rsidRPr="002D3960">
              <w:rPr>
                <w:b/>
                <w:sz w:val="20"/>
                <w:szCs w:val="20"/>
                <w:lang w:val="el-GR"/>
              </w:rPr>
              <w:t>ΞΗ</w:t>
            </w: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  <w:tc>
          <w:tcPr>
            <w:tcW w:w="61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Εξάμηνο 1</w:t>
            </w:r>
            <w:r w:rsidRPr="002D3960">
              <w:rPr>
                <w:b/>
                <w:sz w:val="20"/>
                <w:szCs w:val="20"/>
                <w:vertAlign w:val="superscript"/>
                <w:lang w:val="el-GR"/>
              </w:rPr>
              <w:t>ης</w:t>
            </w:r>
            <w:r w:rsidRPr="002D3960">
              <w:rPr>
                <w:b/>
                <w:sz w:val="20"/>
                <w:szCs w:val="20"/>
                <w:lang w:val="el-GR"/>
              </w:rPr>
              <w:t xml:space="preserve"> Εγγραφής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347B34" w:rsidRPr="002D3960" w:rsidTr="002E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Σπουδαστικό Έτος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1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B34" w:rsidRPr="002D3960" w:rsidRDefault="00347B34" w:rsidP="00156425">
            <w:pPr>
              <w:spacing w:beforeLines="30" w:before="72"/>
              <w:rPr>
                <w:sz w:val="20"/>
                <w:szCs w:val="20"/>
                <w:lang w:val="el-GR"/>
              </w:rPr>
            </w:pPr>
          </w:p>
        </w:tc>
      </w:tr>
      <w:tr w:rsidR="00347B34" w:rsidRPr="00FD09B5" w:rsidTr="00607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98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7B34" w:rsidRPr="002D3960" w:rsidRDefault="00347B34" w:rsidP="00181BC8">
            <w:pPr>
              <w:spacing w:before="240"/>
              <w:rPr>
                <w:sz w:val="20"/>
                <w:szCs w:val="20"/>
                <w:lang w:val="el-GR"/>
              </w:rPr>
            </w:pPr>
            <w:r w:rsidRPr="002D3960">
              <w:rPr>
                <w:b/>
                <w:sz w:val="20"/>
                <w:szCs w:val="20"/>
                <w:lang w:val="el-GR"/>
              </w:rPr>
              <w:t>Δηλώνω ότι δεν είμαι εγγεγραμμένος/η σε άλλη Σχολή ή Τμήμα της Τριτοβάθμιας Εκπαίδευσης της Ελλάδας και ότι επιθυμώ να παρακολουθήσω τα μαθήματα που δηλώνω στο έντυπο που συνημμένα υποβάλλω.</w:t>
            </w:r>
          </w:p>
        </w:tc>
      </w:tr>
    </w:tbl>
    <w:p w:rsidR="005424EA" w:rsidRPr="002D3960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51"/>
      </w:tblGrid>
      <w:tr w:rsidR="004C4FC2" w:rsidRPr="00FD09B5" w:rsidTr="00E069CE">
        <w:tc>
          <w:tcPr>
            <w:tcW w:w="3367" w:type="dxa"/>
          </w:tcPr>
          <w:p w:rsidR="004C4FC2" w:rsidRPr="002D3960" w:rsidRDefault="004C4FC2" w:rsidP="004C6FDF">
            <w:pPr>
              <w:jc w:val="center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Ο/Η Αιτών/ούσα</w:t>
            </w:r>
            <w:r w:rsidR="00E069CE" w:rsidRPr="002D3960">
              <w:rPr>
                <w:sz w:val="20"/>
                <w:szCs w:val="20"/>
                <w:lang w:val="el-GR"/>
              </w:rPr>
              <w:t xml:space="preserve"> και Δηλών / ούσα</w:t>
            </w:r>
          </w:p>
        </w:tc>
      </w:tr>
      <w:tr w:rsidR="004C4FC2" w:rsidRPr="00FD09B5" w:rsidTr="00E069CE">
        <w:tc>
          <w:tcPr>
            <w:tcW w:w="3367" w:type="dxa"/>
            <w:tcBorders>
              <w:bottom w:val="dashed" w:sz="4" w:space="0" w:color="auto"/>
            </w:tcBorders>
          </w:tcPr>
          <w:p w:rsidR="004C4FC2" w:rsidRDefault="004C4FC2" w:rsidP="004C6FDF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CD0981" w:rsidRDefault="00CD0981" w:rsidP="004C6FDF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B92B9D" w:rsidRPr="002D3960" w:rsidRDefault="00B92B9D" w:rsidP="004C6FDF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4C4FC2" w:rsidRPr="002D3960" w:rsidTr="00E069CE">
        <w:tc>
          <w:tcPr>
            <w:tcW w:w="3367" w:type="dxa"/>
            <w:tcBorders>
              <w:top w:val="dashed" w:sz="4" w:space="0" w:color="auto"/>
            </w:tcBorders>
          </w:tcPr>
          <w:p w:rsidR="004C4FC2" w:rsidRPr="002D3960" w:rsidRDefault="004C4FC2" w:rsidP="004C6FDF">
            <w:pPr>
              <w:jc w:val="center"/>
              <w:rPr>
                <w:sz w:val="20"/>
                <w:szCs w:val="20"/>
                <w:lang w:val="el-GR"/>
              </w:rPr>
            </w:pPr>
            <w:r w:rsidRPr="002D3960">
              <w:rPr>
                <w:sz w:val="20"/>
                <w:szCs w:val="20"/>
                <w:lang w:val="el-GR"/>
              </w:rPr>
              <w:t>(υπογραφή)</w:t>
            </w:r>
          </w:p>
        </w:tc>
      </w:tr>
    </w:tbl>
    <w:p w:rsidR="004C4FC2" w:rsidRPr="002D3960" w:rsidRDefault="004C4FC2" w:rsidP="00607C0C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2D3960" w:rsidSect="00607C0C">
      <w:headerReference w:type="default" r:id="rId8"/>
      <w:footerReference w:type="default" r:id="rId9"/>
      <w:pgSz w:w="11906" w:h="16838" w:code="9"/>
      <w:pgMar w:top="1134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F9F" w:rsidRDefault="00E50F9F">
      <w:r>
        <w:separator/>
      </w:r>
    </w:p>
  </w:endnote>
  <w:endnote w:type="continuationSeparator" w:id="0">
    <w:p w:rsidR="00E50F9F" w:rsidRDefault="00E5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BC8" w:rsidRPr="00877247" w:rsidRDefault="00181BC8">
    <w:pPr>
      <w:pStyle w:val="a4"/>
      <w:rPr>
        <w:rFonts w:ascii="Times New Roman" w:hAnsi="Times New Roman"/>
        <w:b/>
        <w:sz w:val="20"/>
      </w:rPr>
    </w:pPr>
    <w:r w:rsidRPr="00877247">
      <w:rPr>
        <w:rFonts w:ascii="Times New Roman" w:hAnsi="Times New Roman"/>
        <w:b/>
        <w:sz w:val="20"/>
      </w:rPr>
      <w:t>Συνημμένα: Δήλωση μαθημάτων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F9F" w:rsidRDefault="00E50F9F">
      <w:r>
        <w:separator/>
      </w:r>
    </w:p>
  </w:footnote>
  <w:footnote w:type="continuationSeparator" w:id="0">
    <w:p w:rsidR="00E50F9F" w:rsidRDefault="00E5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40" w:type="dxa"/>
      <w:tblInd w:w="-79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40"/>
      <w:gridCol w:w="980"/>
      <w:gridCol w:w="600"/>
      <w:gridCol w:w="2980"/>
      <w:gridCol w:w="220"/>
      <w:gridCol w:w="580"/>
      <w:gridCol w:w="2000"/>
      <w:gridCol w:w="1400"/>
      <w:gridCol w:w="40"/>
      <w:gridCol w:w="40"/>
      <w:gridCol w:w="380"/>
      <w:gridCol w:w="160"/>
      <w:gridCol w:w="40"/>
      <w:gridCol w:w="480"/>
      <w:gridCol w:w="40"/>
    </w:tblGrid>
    <w:tr w:rsidR="00607C0C" w:rsidTr="00607C0C">
      <w:trPr>
        <w:trHeight w:hRule="exact" w:val="62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  <w:bookmarkStart w:id="1" w:name="JR_PAGE_ANCHOR_0_1"/>
          <w:bookmarkEnd w:id="1"/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8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6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20" w:type="dxa"/>
        </w:tcPr>
        <w:p w:rsidR="00607C0C" w:rsidRDefault="00607C0C" w:rsidP="00607C0C">
          <w:pPr>
            <w:pStyle w:val="EMPTYCELLSTYLE"/>
          </w:pPr>
        </w:p>
      </w:tc>
      <w:tc>
        <w:tcPr>
          <w:tcW w:w="5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0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4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6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30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840" w:type="dxa"/>
          <w:gridSpan w:val="6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E257CB0" wp14:editId="1F2D3A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325374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20" w:type="dxa"/>
        </w:tcPr>
        <w:p w:rsidR="00607C0C" w:rsidRDefault="00607C0C" w:rsidP="00607C0C">
          <w:pPr>
            <w:pStyle w:val="EMPTYCELLSTYLE"/>
          </w:pPr>
        </w:p>
      </w:tc>
      <w:tc>
        <w:tcPr>
          <w:tcW w:w="5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0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4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6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54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840" w:type="dxa"/>
          <w:gridSpan w:val="6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pStyle w:val="EMPTYCELLSTYLE"/>
          </w:pPr>
        </w:p>
      </w:tc>
      <w:tc>
        <w:tcPr>
          <w:tcW w:w="7840" w:type="dxa"/>
          <w:gridSpan w:val="1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38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840" w:type="dxa"/>
          <w:gridSpan w:val="6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pStyle w:val="EMPTYCELLSTYLE"/>
          </w:pPr>
        </w:p>
      </w:tc>
      <w:tc>
        <w:tcPr>
          <w:tcW w:w="7840" w:type="dxa"/>
          <w:gridSpan w:val="1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jc w:val="center"/>
          </w:pPr>
          <w:r>
            <w:rPr>
              <w:color w:val="000000"/>
            </w:rPr>
            <w:t>ΠΟΛΥΤΕΧΝΙΚΗ ΣΧΟΛΗ</w:t>
          </w: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76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840" w:type="dxa"/>
          <w:gridSpan w:val="6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pStyle w:val="EMPTYCELLSTYLE"/>
          </w:pPr>
        </w:p>
      </w:tc>
      <w:tc>
        <w:tcPr>
          <w:tcW w:w="7840" w:type="dxa"/>
          <w:gridSpan w:val="10"/>
          <w:tcMar>
            <w:top w:w="0" w:type="dxa"/>
            <w:left w:w="0" w:type="dxa"/>
            <w:bottom w:w="0" w:type="dxa"/>
            <w:right w:w="0" w:type="dxa"/>
          </w:tcMar>
        </w:tcPr>
        <w:p w:rsidR="00607C0C" w:rsidRDefault="00607C0C" w:rsidP="00607C0C">
          <w:pPr>
            <w:jc w:val="center"/>
          </w:pPr>
          <w:r>
            <w:rPr>
              <w:color w:val="000000"/>
            </w:rPr>
            <w:t>ΤΜΗΜΑ ΜΗΧΑΝΟΛΟΓΩΝ ΜΗΧΑΝΙΚΩΝ</w:t>
          </w: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20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840" w:type="dxa"/>
          <w:gridSpan w:val="6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07C0C" w:rsidRDefault="00607C0C" w:rsidP="00607C0C">
          <w:pPr>
            <w:pStyle w:val="EMPTYCELLSTYLE"/>
          </w:pPr>
        </w:p>
      </w:tc>
      <w:tc>
        <w:tcPr>
          <w:tcW w:w="2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20" w:type="dxa"/>
        </w:tcPr>
        <w:p w:rsidR="00607C0C" w:rsidRDefault="00607C0C" w:rsidP="00607C0C">
          <w:pPr>
            <w:pStyle w:val="EMPTYCELLSTYLE"/>
          </w:pPr>
        </w:p>
      </w:tc>
      <w:tc>
        <w:tcPr>
          <w:tcW w:w="5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0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4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6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  <w:tr w:rsidR="00607C0C" w:rsidTr="00607C0C">
      <w:trPr>
        <w:trHeight w:hRule="exact" w:val="140"/>
      </w:trPr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8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6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9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20" w:type="dxa"/>
        </w:tcPr>
        <w:p w:rsidR="00607C0C" w:rsidRDefault="00607C0C" w:rsidP="00607C0C">
          <w:pPr>
            <w:pStyle w:val="EMPTYCELLSTYLE"/>
          </w:pPr>
        </w:p>
      </w:tc>
      <w:tc>
        <w:tcPr>
          <w:tcW w:w="5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20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40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3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16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80" w:type="dxa"/>
        </w:tcPr>
        <w:p w:rsidR="00607C0C" w:rsidRDefault="00607C0C" w:rsidP="00607C0C">
          <w:pPr>
            <w:pStyle w:val="EMPTYCELLSTYLE"/>
          </w:pPr>
        </w:p>
      </w:tc>
      <w:tc>
        <w:tcPr>
          <w:tcW w:w="40" w:type="dxa"/>
        </w:tcPr>
        <w:p w:rsidR="00607C0C" w:rsidRDefault="00607C0C" w:rsidP="00607C0C">
          <w:pPr>
            <w:pStyle w:val="EMPTYCELLSTYLE"/>
          </w:pPr>
        </w:p>
      </w:tc>
    </w:tr>
  </w:tbl>
  <w:p w:rsidR="000A791B" w:rsidRDefault="000A791B" w:rsidP="00607C0C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F"/>
    <w:rsid w:val="00007184"/>
    <w:rsid w:val="00017CBF"/>
    <w:rsid w:val="00020E77"/>
    <w:rsid w:val="0008556A"/>
    <w:rsid w:val="000A2A7E"/>
    <w:rsid w:val="000A791B"/>
    <w:rsid w:val="000B7C22"/>
    <w:rsid w:val="000D00B7"/>
    <w:rsid w:val="000D637D"/>
    <w:rsid w:val="00146B15"/>
    <w:rsid w:val="00156207"/>
    <w:rsid w:val="00156425"/>
    <w:rsid w:val="00164B7E"/>
    <w:rsid w:val="00176057"/>
    <w:rsid w:val="00181BC8"/>
    <w:rsid w:val="001B44A0"/>
    <w:rsid w:val="001D638F"/>
    <w:rsid w:val="001D6E00"/>
    <w:rsid w:val="001F736B"/>
    <w:rsid w:val="00204BB6"/>
    <w:rsid w:val="00207157"/>
    <w:rsid w:val="002152B1"/>
    <w:rsid w:val="00240877"/>
    <w:rsid w:val="00273B84"/>
    <w:rsid w:val="00275226"/>
    <w:rsid w:val="002D1402"/>
    <w:rsid w:val="002D3960"/>
    <w:rsid w:val="002D650F"/>
    <w:rsid w:val="002E4740"/>
    <w:rsid w:val="002E7BC6"/>
    <w:rsid w:val="00301B2A"/>
    <w:rsid w:val="003247B7"/>
    <w:rsid w:val="00333668"/>
    <w:rsid w:val="00347B34"/>
    <w:rsid w:val="00397F70"/>
    <w:rsid w:val="003E522A"/>
    <w:rsid w:val="003E79DE"/>
    <w:rsid w:val="00414C15"/>
    <w:rsid w:val="00421225"/>
    <w:rsid w:val="0042224D"/>
    <w:rsid w:val="00430410"/>
    <w:rsid w:val="00435BC1"/>
    <w:rsid w:val="00455FAA"/>
    <w:rsid w:val="00486DEF"/>
    <w:rsid w:val="004C4FC2"/>
    <w:rsid w:val="004C6FDF"/>
    <w:rsid w:val="004C78E4"/>
    <w:rsid w:val="004D79D4"/>
    <w:rsid w:val="0050337C"/>
    <w:rsid w:val="00505536"/>
    <w:rsid w:val="00516D19"/>
    <w:rsid w:val="005424EA"/>
    <w:rsid w:val="00557EB1"/>
    <w:rsid w:val="00572FAA"/>
    <w:rsid w:val="005850EF"/>
    <w:rsid w:val="005864C2"/>
    <w:rsid w:val="0059601C"/>
    <w:rsid w:val="005A23C2"/>
    <w:rsid w:val="005B5193"/>
    <w:rsid w:val="005C5140"/>
    <w:rsid w:val="005C759F"/>
    <w:rsid w:val="005E6E42"/>
    <w:rsid w:val="005F3BDD"/>
    <w:rsid w:val="006038BD"/>
    <w:rsid w:val="00607C0C"/>
    <w:rsid w:val="00611A75"/>
    <w:rsid w:val="006159F8"/>
    <w:rsid w:val="00617A80"/>
    <w:rsid w:val="006402A4"/>
    <w:rsid w:val="00645662"/>
    <w:rsid w:val="00652A82"/>
    <w:rsid w:val="006853ED"/>
    <w:rsid w:val="006951D9"/>
    <w:rsid w:val="006B20CD"/>
    <w:rsid w:val="006B5FAA"/>
    <w:rsid w:val="006B66A9"/>
    <w:rsid w:val="006D41EA"/>
    <w:rsid w:val="006E3A36"/>
    <w:rsid w:val="006F1CBA"/>
    <w:rsid w:val="006F488F"/>
    <w:rsid w:val="006F4F9D"/>
    <w:rsid w:val="00704030"/>
    <w:rsid w:val="007069E7"/>
    <w:rsid w:val="00713FAD"/>
    <w:rsid w:val="0075609E"/>
    <w:rsid w:val="0078615C"/>
    <w:rsid w:val="007864CE"/>
    <w:rsid w:val="007872AC"/>
    <w:rsid w:val="007B31A7"/>
    <w:rsid w:val="007B5BEF"/>
    <w:rsid w:val="007D05FC"/>
    <w:rsid w:val="007E2A29"/>
    <w:rsid w:val="007F5375"/>
    <w:rsid w:val="007F63F3"/>
    <w:rsid w:val="00825E22"/>
    <w:rsid w:val="00857FB9"/>
    <w:rsid w:val="0086122C"/>
    <w:rsid w:val="00865097"/>
    <w:rsid w:val="00877247"/>
    <w:rsid w:val="0088325F"/>
    <w:rsid w:val="008A1401"/>
    <w:rsid w:val="008B3E99"/>
    <w:rsid w:val="008D4EC8"/>
    <w:rsid w:val="008F3022"/>
    <w:rsid w:val="008F3C66"/>
    <w:rsid w:val="0091123B"/>
    <w:rsid w:val="00917B0F"/>
    <w:rsid w:val="0092654D"/>
    <w:rsid w:val="00935854"/>
    <w:rsid w:val="009A52C6"/>
    <w:rsid w:val="009B092E"/>
    <w:rsid w:val="009F0D4A"/>
    <w:rsid w:val="00A00587"/>
    <w:rsid w:val="00A26EB6"/>
    <w:rsid w:val="00A34419"/>
    <w:rsid w:val="00A45784"/>
    <w:rsid w:val="00A805CF"/>
    <w:rsid w:val="00A907D4"/>
    <w:rsid w:val="00A93C81"/>
    <w:rsid w:val="00AA2BC1"/>
    <w:rsid w:val="00AB2ABF"/>
    <w:rsid w:val="00AB5AC7"/>
    <w:rsid w:val="00AD36FA"/>
    <w:rsid w:val="00AE3930"/>
    <w:rsid w:val="00AE397D"/>
    <w:rsid w:val="00AF69A9"/>
    <w:rsid w:val="00B00293"/>
    <w:rsid w:val="00B01F42"/>
    <w:rsid w:val="00B1467F"/>
    <w:rsid w:val="00B32E59"/>
    <w:rsid w:val="00B57BC3"/>
    <w:rsid w:val="00B611CA"/>
    <w:rsid w:val="00B61424"/>
    <w:rsid w:val="00B61F07"/>
    <w:rsid w:val="00B73A9F"/>
    <w:rsid w:val="00B802CE"/>
    <w:rsid w:val="00B83763"/>
    <w:rsid w:val="00B92B9D"/>
    <w:rsid w:val="00B93FED"/>
    <w:rsid w:val="00BA14A5"/>
    <w:rsid w:val="00BC0FEB"/>
    <w:rsid w:val="00BF0129"/>
    <w:rsid w:val="00BF3EBA"/>
    <w:rsid w:val="00BF5B60"/>
    <w:rsid w:val="00C73A83"/>
    <w:rsid w:val="00C8149B"/>
    <w:rsid w:val="00CA18D6"/>
    <w:rsid w:val="00CC7E48"/>
    <w:rsid w:val="00CD0981"/>
    <w:rsid w:val="00D15EA8"/>
    <w:rsid w:val="00D16002"/>
    <w:rsid w:val="00D31AFF"/>
    <w:rsid w:val="00D36B10"/>
    <w:rsid w:val="00D401C0"/>
    <w:rsid w:val="00D52468"/>
    <w:rsid w:val="00D723FD"/>
    <w:rsid w:val="00D8636C"/>
    <w:rsid w:val="00D87D2D"/>
    <w:rsid w:val="00D92EC2"/>
    <w:rsid w:val="00D93A7F"/>
    <w:rsid w:val="00DA146F"/>
    <w:rsid w:val="00DF7D25"/>
    <w:rsid w:val="00E069CE"/>
    <w:rsid w:val="00E43D94"/>
    <w:rsid w:val="00E50F9F"/>
    <w:rsid w:val="00E63908"/>
    <w:rsid w:val="00E8661C"/>
    <w:rsid w:val="00EA5822"/>
    <w:rsid w:val="00EC2DC6"/>
    <w:rsid w:val="00EC377C"/>
    <w:rsid w:val="00EF7BC0"/>
    <w:rsid w:val="00F06039"/>
    <w:rsid w:val="00F22A53"/>
    <w:rsid w:val="00F27B04"/>
    <w:rsid w:val="00F36488"/>
    <w:rsid w:val="00F62E2E"/>
    <w:rsid w:val="00F66B08"/>
    <w:rsid w:val="00F81E7D"/>
    <w:rsid w:val="00F906E4"/>
    <w:rsid w:val="00F91226"/>
    <w:rsid w:val="00F948E2"/>
    <w:rsid w:val="00FA0DB5"/>
    <w:rsid w:val="00FC6266"/>
    <w:rsid w:val="00FD09B5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3BBE1B-A4DF-43F6-A7A5-AA497712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2A82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652A82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652A82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652A82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652A82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652A82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652A82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F66B08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0A2A7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0A2A7E"/>
    <w:rPr>
      <w:rFonts w:ascii="Tahoma" w:hAnsi="Tahoma" w:cs="Tahoma"/>
      <w:sz w:val="16"/>
      <w:szCs w:val="16"/>
      <w:lang w:val="en-GB" w:eastAsia="en-US"/>
    </w:rPr>
  </w:style>
  <w:style w:type="paragraph" w:customStyle="1" w:styleId="EMPTYCELLSTYLE">
    <w:name w:val="EMPTY_CELL_STYLE"/>
    <w:qFormat/>
    <w:rsid w:val="00607C0C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in09.BRAINSTORMING.000\Desktop\TEI%20&#913;&#920;&#919;&#925;&#913;&#931;\&#917;&#925;05.01-1_&#913;&#943;&#964;&#951;&#963;&#951;%20&#913;&#961;&#967;&#953;&#954;&#942;&#962;%20&#917;&#947;&#947;&#961;&#945;&#966;&#942;&#962;_v3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F8E09-4A49-4682-81DD-F0D0A308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ΕΝ05.01-1_Αίτηση Αρχικής Εγγραφής_v3_NEW</Template>
  <TotalTime>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brain09</dc:creator>
  <cp:lastModifiedBy>Anna</cp:lastModifiedBy>
  <cp:revision>14</cp:revision>
  <cp:lastPrinted>2025-09-03T05:20:00Z</cp:lastPrinted>
  <dcterms:created xsi:type="dcterms:W3CDTF">2025-08-28T09:50:00Z</dcterms:created>
  <dcterms:modified xsi:type="dcterms:W3CDTF">2025-09-03T10:19:00Z</dcterms:modified>
</cp:coreProperties>
</file>